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CA4" w14:textId="77777777" w:rsidR="00F6667F" w:rsidRPr="00F6667F" w:rsidRDefault="00F6667F">
      <w:pPr>
        <w:rPr>
          <w:rFonts w:ascii="Arial" w:hAnsi="Arial" w:cs="Arial"/>
        </w:rPr>
      </w:pPr>
    </w:p>
    <w:p w14:paraId="79594691" w14:textId="4546A912" w:rsidR="00F6667F" w:rsidRPr="00A0513D" w:rsidRDefault="00A0513D">
      <w:pPr>
        <w:rPr>
          <w:rFonts w:ascii="Trebuchet MS" w:hAnsi="Trebuchet MS" w:cs="Arial"/>
        </w:rPr>
      </w:pPr>
      <w:r w:rsidRPr="00A0513D">
        <w:rPr>
          <w:rFonts w:ascii="Trebuchet MS" w:hAnsi="Trebuchet MS" w:cs="Arial"/>
        </w:rPr>
        <w:t>Ms Mohna Jolly</w:t>
      </w:r>
    </w:p>
    <w:p w14:paraId="17FD7300" w14:textId="3923D485" w:rsidR="00A0513D" w:rsidRPr="00A0513D" w:rsidRDefault="00A0513D">
      <w:pPr>
        <w:rPr>
          <w:rFonts w:ascii="Trebuchet MS" w:hAnsi="Trebuchet MS" w:cs="Arial"/>
        </w:rPr>
      </w:pPr>
      <w:r w:rsidRPr="00A0513D">
        <w:rPr>
          <w:rFonts w:ascii="Trebuchet MS" w:hAnsi="Trebuchet MS" w:cs="Arial"/>
        </w:rPr>
        <w:t>LRA-Retinue</w:t>
      </w:r>
    </w:p>
    <w:p w14:paraId="4E0C4654" w14:textId="18F09BBE" w:rsidR="00A0513D" w:rsidRPr="00A0513D" w:rsidRDefault="00A0513D">
      <w:pPr>
        <w:rPr>
          <w:rFonts w:ascii="Trebuchet MS" w:hAnsi="Trebuchet MS" w:cs="Arial"/>
        </w:rPr>
      </w:pPr>
      <w:r w:rsidRPr="00A0513D">
        <w:rPr>
          <w:rFonts w:ascii="Trebuchet MS" w:hAnsi="Trebuchet MS" w:cs="Arial"/>
        </w:rPr>
        <w:t>By email only.</w:t>
      </w:r>
    </w:p>
    <w:p w14:paraId="70F52474" w14:textId="77777777" w:rsidR="00F6667F" w:rsidRPr="00F6667F" w:rsidRDefault="00F6667F">
      <w:pPr>
        <w:rPr>
          <w:rFonts w:ascii="Arial" w:hAnsi="Arial" w:cs="Arial"/>
        </w:rPr>
      </w:pPr>
    </w:p>
    <w:p w14:paraId="54312FDC" w14:textId="77777777" w:rsidR="00F6667F" w:rsidRPr="00F6667F" w:rsidRDefault="00F6667F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7E05E6DB" w14:textId="4124D54F" w:rsidR="00F6667F" w:rsidRPr="00F6667F" w:rsidRDefault="0095037B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>3</w:t>
      </w:r>
      <w:r w:rsidRPr="0095037B">
        <w:rPr>
          <w:rFonts w:ascii="Trebuchet MS" w:hAnsi="Trebuchet MS"/>
          <w:vertAlign w:val="superscript"/>
        </w:rPr>
        <w:t>rd</w:t>
      </w:r>
      <w:r>
        <w:rPr>
          <w:rFonts w:ascii="Trebuchet MS" w:hAnsi="Trebuchet MS"/>
        </w:rPr>
        <w:t xml:space="preserve"> December </w:t>
      </w:r>
      <w:r w:rsidR="00A0513D">
        <w:rPr>
          <w:rFonts w:ascii="Trebuchet MS" w:hAnsi="Trebuchet MS"/>
        </w:rPr>
        <w:t>2025</w:t>
      </w:r>
      <w:r w:rsidR="00F6667F" w:rsidRPr="00F6667F">
        <w:rPr>
          <w:rFonts w:ascii="Trebuchet MS" w:hAnsi="Trebuchet MS" w:cs="Arial"/>
          <w:color w:val="000000"/>
        </w:rPr>
        <w:tab/>
        <w:t xml:space="preserve">our ref: </w:t>
      </w:r>
      <w:r w:rsidR="00F6667F" w:rsidRPr="00A0513D">
        <w:rPr>
          <w:rFonts w:ascii="Trebuchet MS" w:hAnsi="Trebuchet MS" w:cs="Arial"/>
          <w:color w:val="000000"/>
        </w:rPr>
        <w:t>LW/3520/CC</w:t>
      </w:r>
      <w:r w:rsidR="00F6667F" w:rsidRPr="00F6667F">
        <w:rPr>
          <w:rFonts w:ascii="Trebuchet MS" w:hAnsi="Trebuchet MS" w:cs="Arial"/>
          <w:color w:val="000000"/>
        </w:rPr>
        <w:tab/>
      </w:r>
    </w:p>
    <w:p w14:paraId="43765AE4" w14:textId="77777777" w:rsidR="00F6667F" w:rsidRPr="00F6667F" w:rsidRDefault="00F6667F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F6667F">
        <w:rPr>
          <w:rFonts w:ascii="Trebuchet MS" w:hAnsi="Trebuchet MS" w:cs="Arial"/>
          <w:color w:val="000000"/>
        </w:rPr>
        <w:tab/>
        <w:t>your ref:</w:t>
      </w:r>
    </w:p>
    <w:p w14:paraId="2E89B612" w14:textId="77777777" w:rsidR="00F6667F" w:rsidRPr="00F6667F" w:rsidRDefault="00F6667F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F6667F">
        <w:rPr>
          <w:rFonts w:ascii="Arial" w:hAnsi="Arial" w:cs="Arial"/>
          <w:color w:val="000000"/>
        </w:rPr>
        <w:tab/>
      </w:r>
    </w:p>
    <w:p w14:paraId="741A90D3" w14:textId="71BED955" w:rsidR="00F6667F" w:rsidRPr="00F6667F" w:rsidRDefault="00F6667F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F6667F">
        <w:rPr>
          <w:rFonts w:ascii="Trebuchet MS" w:hAnsi="Trebuchet MS" w:cs="Arial"/>
        </w:rPr>
        <w:t>Dear M</w:t>
      </w:r>
      <w:r w:rsidR="00A0513D">
        <w:rPr>
          <w:rFonts w:ascii="Trebuchet MS" w:hAnsi="Trebuchet MS" w:cs="Arial"/>
        </w:rPr>
        <w:t>s Jolly</w:t>
      </w:r>
      <w:r w:rsidR="00E114AD">
        <w:rPr>
          <w:rFonts w:ascii="Trebuchet MS" w:hAnsi="Trebuchet MS" w:cs="Arial"/>
        </w:rPr>
        <w:t>,</w:t>
      </w:r>
    </w:p>
    <w:p w14:paraId="3A32E903" w14:textId="77777777" w:rsidR="00F6667F" w:rsidRPr="00F6667F" w:rsidRDefault="00F6667F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4E21E364" w14:textId="77777777" w:rsidR="00F6667F" w:rsidRPr="00F6667F" w:rsidRDefault="00F6667F" w:rsidP="00030691">
      <w:pPr>
        <w:pStyle w:val="Subject"/>
        <w:rPr>
          <w:rFonts w:ascii="Trebuchet MS" w:hAnsi="Trebuchet MS" w:cs="Arial"/>
        </w:rPr>
      </w:pPr>
      <w:r w:rsidRPr="00F6667F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F6667F">
        <w:rPr>
          <w:rFonts w:ascii="Trebuchet MS" w:hAnsi="Trebuchet MS" w:cs="Arial"/>
          <w:caps w:val="0"/>
        </w:rPr>
        <w:t>Notification of APPROVAL of details/scheme required by condition.</w:t>
      </w:r>
    </w:p>
    <w:p w14:paraId="051D623A" w14:textId="77777777" w:rsidR="00F6667F" w:rsidRPr="00F6667F" w:rsidRDefault="00F6667F" w:rsidP="00030691">
      <w:pPr>
        <w:pStyle w:val="Subject"/>
        <w:ind w:right="-485"/>
        <w:rPr>
          <w:rFonts w:ascii="Trebuchet MS" w:hAnsi="Trebuchet MS" w:cs="Arial"/>
        </w:rPr>
      </w:pPr>
    </w:p>
    <w:p w14:paraId="534DF7F4" w14:textId="77777777" w:rsidR="00F6667F" w:rsidRPr="00F6667F" w:rsidRDefault="00F6667F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F6667F">
        <w:rPr>
          <w:rFonts w:ascii="Trebuchet MS" w:hAnsi="Trebuchet MS" w:cs="Arial"/>
          <w:caps w:val="0"/>
        </w:rPr>
        <w:t xml:space="preserve">Planning permission Ref. No: </w:t>
      </w:r>
      <w:r w:rsidRPr="00F6667F">
        <w:rPr>
          <w:rFonts w:ascii="Trebuchet MS" w:hAnsi="Trebuchet MS" w:cs="Arial"/>
        </w:rPr>
        <w:t>LW/3520/CC</w:t>
      </w:r>
      <w:r w:rsidRPr="00F6667F">
        <w:rPr>
          <w:rFonts w:ascii="Trebuchet MS" w:hAnsi="Trebuchet MS" w:cs="Arial"/>
          <w:caps w:val="0"/>
        </w:rPr>
        <w:t xml:space="preserve"> - </w:t>
      </w:r>
      <w:r w:rsidRPr="00F6667F">
        <w:rPr>
          <w:rFonts w:ascii="Trebuchet MS" w:hAnsi="Trebuchet MS" w:cs="Arial"/>
        </w:rPr>
        <w:t xml:space="preserve">Variation of Condition 2 of consent LW/3489/CC to make amendments to the external materials, landscaping and changes to the scale of the extension and window arrangements. </w:t>
      </w:r>
      <w:r w:rsidRPr="00F6667F">
        <w:rPr>
          <w:rFonts w:ascii="Trebuchet MS" w:hAnsi="Trebuchet MS" w:cs="Arial"/>
          <w:caps w:val="0"/>
        </w:rPr>
        <w:t xml:space="preserve"> </w:t>
      </w:r>
      <w:r w:rsidRPr="00F6667F">
        <w:rPr>
          <w:rFonts w:ascii="Trebuchet MS" w:hAnsi="Trebuchet MS" w:cs="Arial"/>
        </w:rPr>
        <w:t>Peacehaven Youth Centre, Roderick Avenue, Peacehaven, East Sussex, BN10 8BL</w:t>
      </w:r>
      <w:r w:rsidRPr="00F6667F">
        <w:rPr>
          <w:rFonts w:ascii="Trebuchet MS" w:hAnsi="Trebuchet MS" w:cs="Arial"/>
          <w:caps w:val="0"/>
        </w:rPr>
        <w:t xml:space="preserve"> - Decision Dated </w:t>
      </w:r>
      <w:r w:rsidRPr="00F6667F">
        <w:rPr>
          <w:rFonts w:ascii="Trebuchet MS" w:hAnsi="Trebuchet MS" w:cs="Arial"/>
        </w:rPr>
        <w:t>4 March 2025</w:t>
      </w:r>
    </w:p>
    <w:p w14:paraId="712E1DE9" w14:textId="77777777" w:rsidR="00F6667F" w:rsidRPr="00F6667F" w:rsidRDefault="00F6667F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F6667F">
        <w:rPr>
          <w:rFonts w:ascii="Trebuchet MS" w:hAnsi="Trebuchet MS" w:cs="Arial"/>
          <w:caps w:val="0"/>
        </w:rPr>
        <w:tab/>
      </w:r>
    </w:p>
    <w:p w14:paraId="113E5E6C" w14:textId="72780DFE" w:rsidR="00F6667F" w:rsidRPr="00F6667F" w:rsidRDefault="00F6667F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F6667F">
        <w:rPr>
          <w:rFonts w:ascii="Trebuchet MS" w:hAnsi="Trebuchet MS" w:cs="Arial"/>
          <w:b w:val="0"/>
          <w:bCs w:val="0"/>
          <w:caps w:val="0"/>
        </w:rPr>
        <w:t xml:space="preserve">I refer to your </w:t>
      </w:r>
      <w:r w:rsidR="00A0513D">
        <w:rPr>
          <w:rFonts w:ascii="Trebuchet MS" w:hAnsi="Trebuchet MS" w:cs="Arial"/>
          <w:b w:val="0"/>
          <w:bCs w:val="0"/>
          <w:caps w:val="0"/>
        </w:rPr>
        <w:t>application</w:t>
      </w:r>
      <w:r w:rsidRPr="00F6667F">
        <w:rPr>
          <w:rFonts w:ascii="Trebuchet MS" w:hAnsi="Trebuchet MS" w:cs="Arial"/>
          <w:b w:val="0"/>
          <w:bCs w:val="0"/>
          <w:caps w:val="0"/>
        </w:rPr>
        <w:t xml:space="preserve"> dated </w:t>
      </w:r>
      <w:r w:rsidR="00A0513D">
        <w:rPr>
          <w:rFonts w:ascii="Trebuchet MS" w:hAnsi="Trebuchet MS" w:cs="Arial"/>
          <w:b w:val="0"/>
          <w:bCs w:val="0"/>
          <w:caps w:val="0"/>
        </w:rPr>
        <w:t>12</w:t>
      </w:r>
      <w:r w:rsidR="00A0513D" w:rsidRPr="00A0513D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A0513D">
        <w:rPr>
          <w:rFonts w:ascii="Trebuchet MS" w:hAnsi="Trebuchet MS" w:cs="Arial"/>
          <w:b w:val="0"/>
          <w:bCs w:val="0"/>
          <w:caps w:val="0"/>
        </w:rPr>
        <w:t xml:space="preserve"> August 2025,</w:t>
      </w:r>
      <w:r w:rsidRPr="00F6667F">
        <w:rPr>
          <w:rFonts w:ascii="Trebuchet MS" w:hAnsi="Trebuchet MS" w:cs="Arial"/>
          <w:b w:val="0"/>
          <w:bCs w:val="0"/>
          <w:caps w:val="0"/>
        </w:rPr>
        <w:t xml:space="preserve"> and the attached </w:t>
      </w:r>
      <w:r w:rsidR="00A0513D">
        <w:rPr>
          <w:rFonts w:ascii="Trebuchet MS" w:hAnsi="Trebuchet MS" w:cs="Arial"/>
          <w:b w:val="0"/>
          <w:bCs w:val="0"/>
          <w:caps w:val="0"/>
        </w:rPr>
        <w:t>details</w:t>
      </w:r>
      <w:r w:rsidRPr="00F6667F">
        <w:rPr>
          <w:rFonts w:ascii="Trebuchet MS" w:hAnsi="Trebuchet MS" w:cs="Arial"/>
          <w:b w:val="0"/>
          <w:bCs w:val="0"/>
          <w:caps w:val="0"/>
        </w:rPr>
        <w:t xml:space="preserve"> submitted for approval pursuant to the following conditions of the planning permission detailed above.</w:t>
      </w:r>
    </w:p>
    <w:p w14:paraId="20B90291" w14:textId="77777777" w:rsidR="00F6667F" w:rsidRPr="00F6667F" w:rsidRDefault="00F6667F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74A44A64" w14:textId="77777777" w:rsidR="00F6667F" w:rsidRPr="00F6667F" w:rsidRDefault="00F6667F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F6667F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5DC6D6BD" w14:textId="77777777" w:rsidR="00F6667F" w:rsidRPr="00F6667F" w:rsidRDefault="00F6667F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3028E69B" w14:textId="47A6F207" w:rsidR="00F6667F" w:rsidRDefault="00A0513D" w:rsidP="00030691">
      <w:pPr>
        <w:pStyle w:val="Subject"/>
        <w:rPr>
          <w:rFonts w:ascii="Trebuchet MS" w:hAnsi="Trebuchet MS" w:cs="Arial"/>
          <w:b w:val="0"/>
          <w:caps w:val="0"/>
        </w:rPr>
      </w:pPr>
      <w:r>
        <w:rPr>
          <w:rFonts w:ascii="Trebuchet MS" w:hAnsi="Trebuchet MS" w:cs="Arial"/>
          <w:b w:val="0"/>
          <w:caps w:val="0"/>
        </w:rPr>
        <w:t>Condition 5 (Landscape and Ecological Management Plan)</w:t>
      </w:r>
    </w:p>
    <w:p w14:paraId="21B456D2" w14:textId="77777777" w:rsidR="00A0513D" w:rsidRDefault="00A0513D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03DAEB79" w14:textId="48B62F50" w:rsidR="00A0513D" w:rsidRPr="00A0513D" w:rsidRDefault="00A0513D" w:rsidP="00A0513D">
      <w:pPr>
        <w:pStyle w:val="Subject"/>
        <w:rPr>
          <w:rFonts w:ascii="Trebuchet MS" w:hAnsi="Trebuchet MS" w:cs="Arial"/>
          <w:b w:val="0"/>
          <w:bCs w:val="0"/>
        </w:rPr>
      </w:pPr>
      <w:r w:rsidRPr="00A0513D">
        <w:rPr>
          <w:rFonts w:ascii="Trebuchet MS" w:hAnsi="Trebuchet MS" w:cs="Arial"/>
          <w:b w:val="0"/>
          <w:bCs w:val="0"/>
        </w:rPr>
        <w:t xml:space="preserve">LLD2922-LAN-REP-002 </w:t>
      </w:r>
      <w:r w:rsidRPr="00A0513D">
        <w:rPr>
          <w:rFonts w:ascii="Trebuchet MS" w:hAnsi="Trebuchet MS" w:cs="Arial"/>
          <w:b w:val="0"/>
          <w:bCs w:val="0"/>
          <w:caps w:val="0"/>
        </w:rPr>
        <w:t>Lizard Soft Landscape Management Plan Dated 11.08.2025. Received On 12</w:t>
      </w:r>
      <w:r w:rsidRPr="00A0513D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Pr="00A0513D">
        <w:rPr>
          <w:rFonts w:ascii="Trebuchet MS" w:hAnsi="Trebuchet MS" w:cs="Arial"/>
          <w:b w:val="0"/>
          <w:bCs w:val="0"/>
          <w:caps w:val="0"/>
        </w:rPr>
        <w:t xml:space="preserve"> August 2025.</w:t>
      </w:r>
    </w:p>
    <w:p w14:paraId="1F698203" w14:textId="77777777" w:rsidR="00F6667F" w:rsidRPr="00F6667F" w:rsidRDefault="00F6667F" w:rsidP="00826E57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72A2E6B6" w14:textId="1041E290" w:rsidR="00F6667F" w:rsidRPr="00F6667F" w:rsidRDefault="00F6667F" w:rsidP="00A0513D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F6667F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F6667F">
        <w:rPr>
          <w:rFonts w:ascii="Trebuchet MS" w:hAnsi="Trebuchet MS" w:cs="Arial"/>
          <w:bCs/>
        </w:rPr>
        <w:t xml:space="preserve">County Council. </w:t>
      </w:r>
    </w:p>
    <w:p w14:paraId="6E79C9E7" w14:textId="77777777" w:rsidR="00F6667F" w:rsidRDefault="00F6667F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</w:rPr>
      </w:pPr>
    </w:p>
    <w:p w14:paraId="596DDD96" w14:textId="6EAF9692" w:rsidR="00A0513D" w:rsidRDefault="00A0513D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  <w:b w:val="0"/>
          <w:bCs w:val="0"/>
          <w:caps w:val="0"/>
        </w:rPr>
      </w:pPr>
      <w:r w:rsidRPr="00A0513D">
        <w:rPr>
          <w:rFonts w:ascii="Trebuchet MS" w:hAnsi="Trebuchet MS"/>
          <w:b w:val="0"/>
          <w:bCs w:val="0"/>
          <w:caps w:val="0"/>
        </w:rPr>
        <w:t>Yours sincerely,</w:t>
      </w:r>
    </w:p>
    <w:p w14:paraId="156F99F8" w14:textId="77777777" w:rsidR="00A0513D" w:rsidRPr="00A0513D" w:rsidRDefault="00A0513D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  <w:b w:val="0"/>
          <w:bCs w:val="0"/>
        </w:rPr>
      </w:pPr>
    </w:p>
    <w:p w14:paraId="51439170" w14:textId="69798AF8" w:rsidR="00F6667F" w:rsidRPr="0095316C" w:rsidRDefault="0095316C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 w:cs="Arial"/>
          <w:bCs w:val="0"/>
          <w:caps w:val="0"/>
          <w:sz w:val="28"/>
        </w:rPr>
      </w:pPr>
      <w:r w:rsidRPr="0095316C">
        <w:rPr>
          <w:rFonts w:ascii="Bradley Hand ITC" w:hAnsi="Bradley Hand ITC"/>
          <w:caps w:val="0"/>
          <w:sz w:val="28"/>
        </w:rPr>
        <w:t>Sarah Iles</w:t>
      </w:r>
    </w:p>
    <w:p w14:paraId="5265E59D" w14:textId="77777777" w:rsidR="0095316C" w:rsidRDefault="0095316C" w:rsidP="00030691">
      <w:pPr>
        <w:jc w:val="both"/>
        <w:rPr>
          <w:rFonts w:ascii="Trebuchet MS" w:hAnsi="Trebuchet MS" w:cs="Arial"/>
        </w:rPr>
      </w:pPr>
    </w:p>
    <w:p w14:paraId="282F4C88" w14:textId="4337E556" w:rsidR="00F6667F" w:rsidRPr="00F6667F" w:rsidRDefault="00F6667F" w:rsidP="00030691">
      <w:pPr>
        <w:jc w:val="both"/>
        <w:rPr>
          <w:rFonts w:ascii="Trebuchet MS" w:hAnsi="Trebuchet MS" w:cs="Arial"/>
        </w:rPr>
      </w:pPr>
      <w:r w:rsidRPr="00F6667F">
        <w:rPr>
          <w:rFonts w:ascii="Trebuchet MS" w:hAnsi="Trebuchet MS" w:cs="Arial"/>
        </w:rPr>
        <w:t>Sarah Iles</w:t>
      </w:r>
    </w:p>
    <w:p w14:paraId="3997C4E3" w14:textId="77777777" w:rsidR="00F6667F" w:rsidRPr="00F6667F" w:rsidRDefault="00F6667F" w:rsidP="00030691">
      <w:pPr>
        <w:jc w:val="both"/>
        <w:rPr>
          <w:rFonts w:ascii="Trebuchet MS" w:hAnsi="Trebuchet MS" w:cs="Arial"/>
        </w:rPr>
      </w:pPr>
      <w:r w:rsidRPr="00F6667F">
        <w:rPr>
          <w:rFonts w:ascii="Trebuchet MS" w:hAnsi="Trebuchet MS" w:cs="Arial"/>
        </w:rPr>
        <w:t>Team Manager Planning Policy &amp; Development Management</w:t>
      </w:r>
    </w:p>
    <w:p w14:paraId="0E691D3F" w14:textId="77777777" w:rsidR="00F6667F" w:rsidRPr="00F6667F" w:rsidRDefault="00F6667F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7193B920" w14:textId="685E49DB" w:rsidR="00F6667F" w:rsidRPr="00F6667F" w:rsidRDefault="00F6667F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F6667F">
        <w:rPr>
          <w:rFonts w:ascii="Trebuchet MS" w:hAnsi="Trebuchet MS" w:cs="Arial"/>
          <w:color w:val="000000" w:themeColor="text1"/>
        </w:rPr>
        <w:t xml:space="preserve">Case Officer Details: - </w:t>
      </w:r>
      <w:r w:rsidR="00A0513D">
        <w:rPr>
          <w:rFonts w:ascii="Trebuchet MS" w:hAnsi="Trebuchet MS" w:cs="Arial"/>
          <w:color w:val="000000" w:themeColor="text1"/>
        </w:rPr>
        <w:t>M</w:t>
      </w:r>
      <w:r w:rsidRPr="00F6667F">
        <w:rPr>
          <w:rFonts w:ascii="Trebuchet MS" w:hAnsi="Trebuchet MS" w:cs="Arial"/>
          <w:color w:val="000000"/>
        </w:rPr>
        <w:t>iss Kiran Sajjan</w:t>
      </w:r>
    </w:p>
    <w:p w14:paraId="4B31E627" w14:textId="01064C6D" w:rsidR="00F6667F" w:rsidRPr="00051309" w:rsidRDefault="00F6667F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051309">
        <w:rPr>
          <w:rFonts w:ascii="Trebuchet MS" w:hAnsi="Trebuchet MS"/>
          <w:lang w:val="de-DE"/>
        </w:rPr>
        <w:t xml:space="preserve">T: </w:t>
      </w:r>
      <w:r w:rsidRPr="00051309">
        <w:rPr>
          <w:rFonts w:ascii="Trebuchet MS" w:hAnsi="Trebuchet MS"/>
          <w:lang w:val="de-DE"/>
        </w:rPr>
        <w:tab/>
        <w:t>01273 481</w:t>
      </w:r>
      <w:r w:rsidR="00A0513D" w:rsidRPr="00051309">
        <w:rPr>
          <w:rFonts w:ascii="Trebuchet MS" w:hAnsi="Trebuchet MS"/>
          <w:lang w:val="de-DE"/>
        </w:rPr>
        <w:t>595</w:t>
      </w:r>
    </w:p>
    <w:p w14:paraId="545744CD" w14:textId="5501F88B" w:rsidR="00F6667F" w:rsidRPr="00051309" w:rsidRDefault="00F6667F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051309">
        <w:rPr>
          <w:rFonts w:ascii="Trebuchet MS" w:hAnsi="Trebuchet MS"/>
          <w:lang w:val="de-DE"/>
        </w:rPr>
        <w:t xml:space="preserve">E: </w:t>
      </w:r>
      <w:r w:rsidRPr="00051309">
        <w:rPr>
          <w:rFonts w:ascii="Trebuchet MS" w:hAnsi="Trebuchet MS"/>
          <w:lang w:val="de-DE"/>
        </w:rPr>
        <w:tab/>
        <w:t xml:space="preserve"> </w:t>
      </w:r>
      <w:hyperlink r:id="rId7" w:history="1">
        <w:r w:rsidR="00A0513D" w:rsidRPr="00051309">
          <w:rPr>
            <w:rStyle w:val="Hyperlink"/>
            <w:rFonts w:ascii="Trebuchet MS" w:hAnsi="Trebuchet MS"/>
            <w:lang w:val="de-DE"/>
          </w:rPr>
          <w:t>kiran.sajjan@eastsussex.gov.uk</w:t>
        </w:r>
      </w:hyperlink>
    </w:p>
    <w:p w14:paraId="6C449878" w14:textId="77777777" w:rsidR="00A0513D" w:rsidRPr="00051309" w:rsidRDefault="00A0513D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</w:p>
    <w:p w14:paraId="55AFC172" w14:textId="33AB668A" w:rsidR="00F6667F" w:rsidRPr="00A0513D" w:rsidRDefault="00F6667F" w:rsidP="008A6516">
      <w:pPr>
        <w:jc w:val="both"/>
        <w:rPr>
          <w:rFonts w:ascii="Trebuchet MS" w:hAnsi="Trebuchet MS" w:cs="Arial"/>
          <w:iCs/>
          <w:sz w:val="20"/>
          <w:szCs w:val="20"/>
        </w:rPr>
      </w:pPr>
      <w:r w:rsidRPr="00A0513D">
        <w:rPr>
          <w:rFonts w:ascii="Trebuchet MS" w:hAnsi="Trebuchet MS" w:cs="Arial"/>
          <w:sz w:val="20"/>
          <w:szCs w:val="20"/>
        </w:rPr>
        <w:t>Cc: C</w:t>
      </w:r>
      <w:r w:rsidRPr="00A0513D">
        <w:rPr>
          <w:rFonts w:ascii="Trebuchet MS" w:hAnsi="Trebuchet MS" w:cs="Arial"/>
          <w:iCs/>
          <w:sz w:val="20"/>
          <w:szCs w:val="20"/>
        </w:rPr>
        <w:t xml:space="preserve">opy for Statutory Planning Register c/o </w:t>
      </w:r>
      <w:r w:rsidR="0077546E">
        <w:rPr>
          <w:rFonts w:ascii="Trebuchet MS" w:hAnsi="Trebuchet MS" w:cs="Arial"/>
          <w:iCs/>
          <w:sz w:val="20"/>
          <w:szCs w:val="20"/>
        </w:rPr>
        <w:t>James Smith</w:t>
      </w:r>
      <w:r w:rsidRPr="00A0513D">
        <w:rPr>
          <w:rFonts w:ascii="Trebuchet MS" w:hAnsi="Trebuchet MS" w:cs="Arial"/>
          <w:iCs/>
          <w:sz w:val="20"/>
          <w:szCs w:val="20"/>
        </w:rPr>
        <w:t xml:space="preserve">, </w:t>
      </w:r>
      <w:r w:rsidR="0077546E">
        <w:rPr>
          <w:rFonts w:ascii="Trebuchet MS" w:hAnsi="Trebuchet MS" w:cs="Arial"/>
          <w:iCs/>
          <w:sz w:val="20"/>
          <w:szCs w:val="20"/>
        </w:rPr>
        <w:t xml:space="preserve">Lewes District </w:t>
      </w:r>
      <w:r w:rsidRPr="00A0513D">
        <w:rPr>
          <w:rFonts w:ascii="Trebuchet MS" w:hAnsi="Trebuchet MS" w:cs="Arial"/>
          <w:iCs/>
          <w:sz w:val="20"/>
          <w:szCs w:val="20"/>
        </w:rPr>
        <w:t>Council, Your Ref LW/25/0006</w:t>
      </w:r>
    </w:p>
    <w:p w14:paraId="529D189E" w14:textId="77777777" w:rsidR="00F6667F" w:rsidRPr="00F6667F" w:rsidRDefault="00F6667F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F6667F" w:rsidRPr="00F6667F" w:rsidSect="00F6667F">
          <w:headerReference w:type="default" r:id="rId8"/>
          <w:headerReference w:type="first" r:id="rId9"/>
          <w:pgSz w:w="11907" w:h="16840" w:code="9"/>
          <w:pgMar w:top="720" w:right="1417" w:bottom="317" w:left="1276" w:header="288" w:footer="288" w:gutter="0"/>
          <w:pgNumType w:start="1"/>
          <w:cols w:space="720"/>
          <w:titlePg/>
          <w:docGrid w:linePitch="326"/>
        </w:sectPr>
      </w:pPr>
      <w:r w:rsidRPr="00A0513D">
        <w:rPr>
          <w:rFonts w:ascii="Trebuchet MS" w:hAnsi="Trebuchet MS" w:cs="Arial"/>
          <w:iCs/>
          <w:sz w:val="20"/>
          <w:szCs w:val="20"/>
        </w:rPr>
        <w:t>Amanda Parks Technical Support Officer</w:t>
      </w:r>
      <w:r w:rsidRPr="00F6667F">
        <w:rPr>
          <w:rFonts w:ascii="Trebuchet MS" w:hAnsi="Trebuchet MS" w:cs="Arial"/>
          <w:iCs/>
        </w:rPr>
        <w:tab/>
      </w:r>
      <w:r w:rsidRPr="00F6667F">
        <w:rPr>
          <w:rFonts w:ascii="Trebuchet MS" w:hAnsi="Trebuchet MS" w:cs="Arial"/>
          <w:iCs/>
        </w:rPr>
        <w:tab/>
      </w:r>
      <w:r w:rsidRPr="00F6667F">
        <w:rPr>
          <w:rFonts w:ascii="Trebuchet MS" w:hAnsi="Trebuchet MS" w:cs="Arial"/>
          <w:iCs/>
        </w:rPr>
        <w:tab/>
      </w:r>
      <w:r w:rsidRPr="00F6667F">
        <w:rPr>
          <w:rFonts w:ascii="Trebuchet MS" w:hAnsi="Trebuchet MS" w:cs="Arial"/>
          <w:iCs/>
        </w:rPr>
        <w:tab/>
      </w:r>
      <w:r w:rsidRPr="00F6667F">
        <w:rPr>
          <w:rFonts w:ascii="Trebuchet MS" w:hAnsi="Trebuchet MS" w:cs="Arial"/>
          <w:iCs/>
        </w:rPr>
        <w:tab/>
      </w:r>
      <w:r w:rsidRPr="00F6667F">
        <w:rPr>
          <w:rFonts w:ascii="Trebuchet MS" w:hAnsi="Trebuchet MS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Cs/>
        </w:rPr>
        <w:tab/>
      </w:r>
      <w:r w:rsidRPr="00F6667F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6FC635F2" w14:textId="77777777" w:rsidR="00F6667F" w:rsidRPr="00F6667F" w:rsidRDefault="00F6667F" w:rsidP="008A6516">
      <w:pPr>
        <w:jc w:val="both"/>
        <w:rPr>
          <w:rFonts w:ascii="Arial" w:hAnsi="Arial" w:cs="Arial"/>
        </w:rPr>
      </w:pPr>
    </w:p>
    <w:sectPr w:rsidR="00F6667F" w:rsidRPr="00F6667F" w:rsidSect="00F6667F">
      <w:headerReference w:type="default" r:id="rId10"/>
      <w:headerReference w:type="first" r:id="rId11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3AE9" w14:textId="77777777" w:rsidR="007C16FE" w:rsidRDefault="007C16FE">
      <w:r>
        <w:separator/>
      </w:r>
    </w:p>
  </w:endnote>
  <w:endnote w:type="continuationSeparator" w:id="0">
    <w:p w14:paraId="110DF768" w14:textId="77777777" w:rsidR="007C16FE" w:rsidRDefault="007C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1EE4" w14:textId="77777777" w:rsidR="007C16FE" w:rsidRDefault="007C16FE">
      <w:r>
        <w:separator/>
      </w:r>
    </w:p>
  </w:footnote>
  <w:footnote w:type="continuationSeparator" w:id="0">
    <w:p w14:paraId="6C3552A0" w14:textId="77777777" w:rsidR="007C16FE" w:rsidRDefault="007C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F6667F" w:rsidRPr="0076536F" w14:paraId="0759CFAE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F6667F" w:rsidRPr="00A0271C" w14:paraId="3D50DC8B" w14:textId="77777777" w:rsidTr="00051184">
            <w:trPr>
              <w:trHeight w:val="1403"/>
            </w:trPr>
            <w:tc>
              <w:tcPr>
                <w:tcW w:w="6062" w:type="dxa"/>
              </w:tcPr>
              <w:p w14:paraId="68B1FECB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0F88AE0E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098A0FAE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1088295B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52A742CD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75BA9BE5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12FB8FD6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57C9D118" w14:textId="77777777" w:rsidR="00F6667F" w:rsidRPr="00A0271C" w:rsidRDefault="00F6667F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74676314" w14:textId="77777777" w:rsidR="00F6667F" w:rsidRPr="00A0271C" w:rsidRDefault="00F6667F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4063E1A1" wp14:editId="52D3BFDE">
                      <wp:extent cx="1276350" cy="857250"/>
                      <wp:effectExtent l="0" t="0" r="0" b="0"/>
                      <wp:docPr id="2003296689" name="Picture 20032966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2299816" w14:textId="77777777" w:rsidR="00F6667F" w:rsidRPr="0076536F" w:rsidRDefault="00F6667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70BC6ACB" w14:textId="77777777" w:rsidR="00F6667F" w:rsidRPr="0076536F" w:rsidRDefault="00F6667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1B810946" w14:textId="77777777" w:rsidR="00F6667F" w:rsidRDefault="00F6667F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F6667F" w:rsidRPr="00BD67A4" w14:paraId="1FCD8AD7" w14:textId="77777777" w:rsidTr="00C37750">
      <w:trPr>
        <w:trHeight w:val="1403"/>
      </w:trPr>
      <w:tc>
        <w:tcPr>
          <w:tcW w:w="6062" w:type="dxa"/>
        </w:tcPr>
        <w:p w14:paraId="79F59151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5CD4C636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69C4F422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43D6B97B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1F968A90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6D4E78D9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767F020F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017EE294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7BC6F53E" w14:textId="77777777" w:rsidR="00F6667F" w:rsidRPr="00BD67A4" w:rsidRDefault="00F6667F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1ABB558C" w14:textId="77777777" w:rsidR="00F6667F" w:rsidRPr="00BD67A4" w:rsidRDefault="00F6667F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20749472" wp14:editId="336FA95D">
                <wp:extent cx="1276350" cy="866775"/>
                <wp:effectExtent l="0" t="0" r="0" b="9525"/>
                <wp:docPr id="1368836834" name="Picture 13688368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542FAD" w14:textId="77777777" w:rsidR="00F6667F" w:rsidRDefault="00F6667F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F6667F" w:rsidRPr="0076536F" w14:paraId="1C64CC13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F6667F" w:rsidRPr="00A0271C" w14:paraId="6DE15488" w14:textId="77777777" w:rsidTr="00051184">
            <w:trPr>
              <w:trHeight w:val="1403"/>
            </w:trPr>
            <w:tc>
              <w:tcPr>
                <w:tcW w:w="6062" w:type="dxa"/>
              </w:tcPr>
              <w:p w14:paraId="732B6C1C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63DF73C4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0E692150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722FBE3F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2CA25BF7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6BAEEDEA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30EA2C62" w14:textId="77777777" w:rsidR="00F6667F" w:rsidRPr="00A0271C" w:rsidRDefault="00F6667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22B5878A" w14:textId="77777777" w:rsidR="00F6667F" w:rsidRPr="00A0271C" w:rsidRDefault="00F6667F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291D8E1A" w14:textId="77777777" w:rsidR="00F6667F" w:rsidRPr="00A0271C" w:rsidRDefault="00F6667F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467B5C2E" wp14:editId="058C374B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874E47B" w14:textId="77777777" w:rsidR="00F6667F" w:rsidRPr="0076536F" w:rsidRDefault="00F6667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376E4549" w14:textId="77777777" w:rsidR="00F6667F" w:rsidRPr="0076536F" w:rsidRDefault="00F6667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61F5C479" w14:textId="77777777" w:rsidR="00F6667F" w:rsidRDefault="00F6667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F6667F" w:rsidRPr="00BD67A4" w14:paraId="02352092" w14:textId="77777777" w:rsidTr="00C37750">
      <w:trPr>
        <w:trHeight w:val="1403"/>
      </w:trPr>
      <w:tc>
        <w:tcPr>
          <w:tcW w:w="6062" w:type="dxa"/>
        </w:tcPr>
        <w:p w14:paraId="2B897B09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5441C988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7ADD4842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162A14B9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6769C3B6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5F861A65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36AF8981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073AFA86" w14:textId="77777777" w:rsidR="00F6667F" w:rsidRPr="00BD67A4" w:rsidRDefault="00F6667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7CA9A64A" w14:textId="77777777" w:rsidR="00F6667F" w:rsidRPr="00BD67A4" w:rsidRDefault="00F6667F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135D6D41" w14:textId="77777777" w:rsidR="00F6667F" w:rsidRPr="00BD67A4" w:rsidRDefault="00F6667F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6F31DEE8" wp14:editId="67415FFE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2F3F3B" w14:textId="77777777" w:rsidR="00F6667F" w:rsidRDefault="00F6667F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1405C"/>
    <w:rsid w:val="00023248"/>
    <w:rsid w:val="00025E8F"/>
    <w:rsid w:val="00030691"/>
    <w:rsid w:val="00033B91"/>
    <w:rsid w:val="00051309"/>
    <w:rsid w:val="00052F63"/>
    <w:rsid w:val="0005653F"/>
    <w:rsid w:val="0009075F"/>
    <w:rsid w:val="000A09B0"/>
    <w:rsid w:val="000A2534"/>
    <w:rsid w:val="000A7BDD"/>
    <w:rsid w:val="000B34DC"/>
    <w:rsid w:val="000B47E8"/>
    <w:rsid w:val="000C329F"/>
    <w:rsid w:val="000C52A4"/>
    <w:rsid w:val="000C651C"/>
    <w:rsid w:val="000D5291"/>
    <w:rsid w:val="000D6E71"/>
    <w:rsid w:val="000E314C"/>
    <w:rsid w:val="000F5F52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2AD4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574A"/>
    <w:rsid w:val="00471C2D"/>
    <w:rsid w:val="00480E5B"/>
    <w:rsid w:val="00486010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A9B"/>
    <w:rsid w:val="005C3CFD"/>
    <w:rsid w:val="005E3FE9"/>
    <w:rsid w:val="005E4F02"/>
    <w:rsid w:val="005F112A"/>
    <w:rsid w:val="006020F7"/>
    <w:rsid w:val="006264DF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209F"/>
    <w:rsid w:val="00704490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7546E"/>
    <w:rsid w:val="00780096"/>
    <w:rsid w:val="007B5D26"/>
    <w:rsid w:val="007C16FE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6527"/>
    <w:rsid w:val="0095037B"/>
    <w:rsid w:val="0095316C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0513D"/>
    <w:rsid w:val="00A113F9"/>
    <w:rsid w:val="00A17931"/>
    <w:rsid w:val="00A31448"/>
    <w:rsid w:val="00A31A99"/>
    <w:rsid w:val="00A32B7D"/>
    <w:rsid w:val="00A443A2"/>
    <w:rsid w:val="00A64188"/>
    <w:rsid w:val="00A9565E"/>
    <w:rsid w:val="00AB5219"/>
    <w:rsid w:val="00AB611B"/>
    <w:rsid w:val="00AC2059"/>
    <w:rsid w:val="00AD3F92"/>
    <w:rsid w:val="00AF22E3"/>
    <w:rsid w:val="00B102E4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B18A1"/>
    <w:rsid w:val="00BC20B2"/>
    <w:rsid w:val="00BC3D2D"/>
    <w:rsid w:val="00BC6D58"/>
    <w:rsid w:val="00BD67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E03CF8"/>
    <w:rsid w:val="00E114AD"/>
    <w:rsid w:val="00E23958"/>
    <w:rsid w:val="00E346DE"/>
    <w:rsid w:val="00E3750D"/>
    <w:rsid w:val="00E80A55"/>
    <w:rsid w:val="00E9049E"/>
    <w:rsid w:val="00E91CA6"/>
    <w:rsid w:val="00EB3CCC"/>
    <w:rsid w:val="00EC5190"/>
    <w:rsid w:val="00ED47DF"/>
    <w:rsid w:val="00EE6FA2"/>
    <w:rsid w:val="00F140FA"/>
    <w:rsid w:val="00F37800"/>
    <w:rsid w:val="00F47905"/>
    <w:rsid w:val="00F51B33"/>
    <w:rsid w:val="00F52642"/>
    <w:rsid w:val="00F57D57"/>
    <w:rsid w:val="00F6667F"/>
    <w:rsid w:val="00F70697"/>
    <w:rsid w:val="00F756D7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C1275B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an.sajjan@eastsu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30</TotalTime>
  <Pages>1</Pages>
  <Words>222</Words>
  <Characters>1319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8</cp:revision>
  <cp:lastPrinted>2010-11-24T11:09:00Z</cp:lastPrinted>
  <dcterms:created xsi:type="dcterms:W3CDTF">2025-10-13T14:39:00Z</dcterms:created>
  <dcterms:modified xsi:type="dcterms:W3CDTF">2025-12-03T14:15:00Z</dcterms:modified>
</cp:coreProperties>
</file>